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9C" w:rsidRDefault="00E56E9E" w:rsidP="00E56E9E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  <w:r w:rsidRPr="00E4453E">
        <w:rPr>
          <w:rFonts w:cs="Arial"/>
          <w:sz w:val="28"/>
          <w:szCs w:val="28"/>
        </w:rPr>
        <w:t>Antragsformular</w:t>
      </w:r>
    </w:p>
    <w:p w:rsidR="00E56E9E" w:rsidRPr="00E4453E" w:rsidRDefault="00E56E9E" w:rsidP="00E56E9E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8"/>
          <w:szCs w:val="28"/>
        </w:rPr>
      </w:pPr>
      <w:r w:rsidRPr="00E4453E">
        <w:rPr>
          <w:rFonts w:cs="Arial"/>
          <w:sz w:val="28"/>
          <w:szCs w:val="28"/>
        </w:rPr>
        <w:t>Gesuch um finanzielle Unterstützung Sonderkosten</w:t>
      </w:r>
    </w:p>
    <w:p w:rsidR="00E56E9E" w:rsidRPr="00E4453E" w:rsidRDefault="00E56E9E" w:rsidP="00E56E9E">
      <w:pPr>
        <w:widowControl w:val="0"/>
        <w:autoSpaceDE w:val="0"/>
        <w:autoSpaceDN w:val="0"/>
        <w:adjustRightInd w:val="0"/>
        <w:spacing w:line="276" w:lineRule="auto"/>
        <w:rPr>
          <w:rFonts w:cs="Arial"/>
          <w:b w:val="0"/>
          <w:i/>
          <w:sz w:val="22"/>
          <w:szCs w:val="22"/>
        </w:rPr>
      </w:pPr>
      <w:r w:rsidRPr="00E4453E">
        <w:rPr>
          <w:rFonts w:cs="Arial"/>
          <w:sz w:val="28"/>
          <w:szCs w:val="28"/>
        </w:rPr>
        <w:t>im Rahmen der Umsetzung von KITAplus</w:t>
      </w:r>
      <w:r w:rsidRPr="00E4453E">
        <w:rPr>
          <w:rFonts w:cs="Arial"/>
          <w:sz w:val="28"/>
          <w:szCs w:val="28"/>
        </w:rPr>
        <w:br/>
      </w:r>
    </w:p>
    <w:p w:rsidR="00230A40" w:rsidRDefault="00E56E9E" w:rsidP="00230A40">
      <w:pPr>
        <w:rPr>
          <w:rFonts w:cs="Arial"/>
          <w:b w:val="0"/>
          <w:sz w:val="22"/>
          <w:szCs w:val="22"/>
        </w:rPr>
      </w:pPr>
      <w:bookmarkStart w:id="0" w:name="_Toc338169269"/>
      <w:bookmarkStart w:id="1" w:name="_Toc345923898"/>
      <w:bookmarkStart w:id="2" w:name="_Toc349026736"/>
      <w:bookmarkStart w:id="3" w:name="_Toc369165431"/>
      <w:r w:rsidRPr="006844B1">
        <w:rPr>
          <w:rFonts w:cs="Arial"/>
          <w:b w:val="0"/>
          <w:sz w:val="22"/>
          <w:szCs w:val="22"/>
        </w:rPr>
        <w:t xml:space="preserve">Anspruchsberechtigt sind Kindertagesstätten, die </w:t>
      </w:r>
      <w:r w:rsidR="00161144" w:rsidRPr="006844B1">
        <w:rPr>
          <w:rFonts w:cs="Arial"/>
          <w:b w:val="0"/>
          <w:sz w:val="22"/>
          <w:szCs w:val="22"/>
        </w:rPr>
        <w:t xml:space="preserve">das Rahmenkonzept KITAplus umsetzen und vom Kanton und der Gemeinde oder anderen Stellen keine finanzielle Unterstützung für die Anschaffung von Hilfsmitteln oder die Umsetzung von baulichen </w:t>
      </w:r>
      <w:r w:rsidR="00BC1906">
        <w:rPr>
          <w:rFonts w:cs="Arial"/>
          <w:b w:val="0"/>
          <w:sz w:val="22"/>
          <w:szCs w:val="22"/>
        </w:rPr>
        <w:t>Optimierungen</w:t>
      </w:r>
      <w:r w:rsidR="00BC1906" w:rsidRPr="006844B1">
        <w:rPr>
          <w:rFonts w:cs="Arial"/>
          <w:b w:val="0"/>
          <w:sz w:val="22"/>
          <w:szCs w:val="22"/>
        </w:rPr>
        <w:t xml:space="preserve"> </w:t>
      </w:r>
      <w:r w:rsidR="00161144" w:rsidRPr="006844B1">
        <w:rPr>
          <w:rFonts w:cs="Arial"/>
          <w:b w:val="0"/>
          <w:sz w:val="22"/>
          <w:szCs w:val="22"/>
        </w:rPr>
        <w:t>erhalten.</w:t>
      </w:r>
      <w:bookmarkEnd w:id="0"/>
      <w:bookmarkEnd w:id="1"/>
      <w:bookmarkEnd w:id="2"/>
      <w:bookmarkEnd w:id="3"/>
    </w:p>
    <w:p w:rsidR="00230A40" w:rsidRPr="00230A40" w:rsidRDefault="00230A40" w:rsidP="00230A40">
      <w:pPr>
        <w:rPr>
          <w:rFonts w:cs="Arial"/>
          <w:b w:val="0"/>
          <w:sz w:val="22"/>
          <w:szCs w:val="22"/>
        </w:rPr>
      </w:pPr>
    </w:p>
    <w:p w:rsidR="00E56E9E" w:rsidRPr="00E4453E" w:rsidRDefault="00E56E9E" w:rsidP="00230A40">
      <w:pPr>
        <w:rPr>
          <w:rFonts w:cs="Arial"/>
          <w:b w:val="0"/>
          <w:sz w:val="22"/>
          <w:szCs w:val="22"/>
        </w:rPr>
      </w:pPr>
      <w:r w:rsidRPr="00E4453E">
        <w:rPr>
          <w:rFonts w:cs="Arial"/>
          <w:sz w:val="22"/>
          <w:szCs w:val="22"/>
        </w:rPr>
        <w:t>Kindertagesstätte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3684"/>
        <w:gridCol w:w="992"/>
        <w:gridCol w:w="3260"/>
      </w:tblGrid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6844B1" w:rsidP="00127497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Kita</w:t>
            </w:r>
          </w:p>
        </w:tc>
        <w:tc>
          <w:tcPr>
            <w:tcW w:w="7936" w:type="dxa"/>
            <w:gridSpan w:val="3"/>
            <w:shd w:val="clear" w:color="auto" w:fill="auto"/>
            <w:vAlign w:val="bottom"/>
          </w:tcPr>
          <w:p w:rsidR="00E56E9E" w:rsidRPr="006844B1" w:rsidRDefault="00AD5A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bookmarkStart w:id="4" w:name="_GoBack"/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bookmarkEnd w:id="4"/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Name Leitung</w:t>
            </w:r>
          </w:p>
        </w:tc>
        <w:tc>
          <w:tcPr>
            <w:tcW w:w="7936" w:type="dxa"/>
            <w:gridSpan w:val="3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3684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>Kanton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684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56E9E" w:rsidRPr="006844B1" w:rsidRDefault="00E56E9E" w:rsidP="00127497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E56E9E" w:rsidRPr="00E4453E" w:rsidRDefault="00E56E9E" w:rsidP="006844B1">
      <w:pPr>
        <w:pStyle w:val="berschrift1"/>
        <w:keepLines w:val="0"/>
        <w:spacing w:before="360" w:after="0" w:line="276" w:lineRule="auto"/>
        <w:rPr>
          <w:rFonts w:cs="Arial"/>
          <w:b/>
          <w:sz w:val="22"/>
          <w:szCs w:val="22"/>
        </w:rPr>
      </w:pPr>
      <w:r w:rsidRPr="00E4453E">
        <w:rPr>
          <w:rFonts w:cs="Arial"/>
          <w:b/>
          <w:sz w:val="22"/>
          <w:szCs w:val="22"/>
        </w:rPr>
        <w:t>Kind</w:t>
      </w:r>
      <w:r w:rsidR="006844B1" w:rsidRPr="00E4453E">
        <w:rPr>
          <w:rFonts w:cs="Arial"/>
          <w:b/>
          <w:sz w:val="22"/>
          <w:szCs w:val="22"/>
        </w:rPr>
        <w:t xml:space="preserve">, für welches </w:t>
      </w:r>
      <w:r w:rsidR="00E66881">
        <w:rPr>
          <w:rFonts w:cs="Arial"/>
          <w:b/>
          <w:sz w:val="22"/>
          <w:szCs w:val="22"/>
        </w:rPr>
        <w:t xml:space="preserve">Hilfsmittel bzw. bauliche </w:t>
      </w:r>
      <w:r w:rsidR="00BC1906">
        <w:rPr>
          <w:rFonts w:cs="Arial"/>
          <w:b/>
          <w:sz w:val="22"/>
          <w:szCs w:val="22"/>
        </w:rPr>
        <w:t xml:space="preserve">Optimierungen </w:t>
      </w:r>
      <w:r w:rsidR="00E66881">
        <w:rPr>
          <w:rFonts w:cs="Arial"/>
          <w:b/>
          <w:sz w:val="22"/>
          <w:szCs w:val="22"/>
        </w:rPr>
        <w:t>in der Kita notwendig sind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3189"/>
        <w:gridCol w:w="1417"/>
        <w:gridCol w:w="3330"/>
      </w:tblGrid>
      <w:tr w:rsidR="00E4453E" w:rsidRPr="006844B1" w:rsidTr="005119DF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189" w:type="dxa"/>
            <w:shd w:val="clear" w:color="auto" w:fill="auto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sz w:val="22"/>
                <w:szCs w:val="22"/>
              </w:rPr>
            </w:r>
            <w:r w:rsidRPr="006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>Vorname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119DF" w:rsidRPr="006844B1" w:rsidTr="005119DF">
        <w:trPr>
          <w:trHeight w:val="369"/>
        </w:trPr>
        <w:tc>
          <w:tcPr>
            <w:tcW w:w="1773" w:type="dxa"/>
            <w:vAlign w:val="bottom"/>
          </w:tcPr>
          <w:p w:rsidR="005119DF" w:rsidRPr="006844B1" w:rsidRDefault="005119DF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Geburtstag</w:t>
            </w:r>
          </w:p>
        </w:tc>
        <w:tc>
          <w:tcPr>
            <w:tcW w:w="3189" w:type="dxa"/>
            <w:shd w:val="clear" w:color="auto" w:fill="auto"/>
            <w:vAlign w:val="bottom"/>
          </w:tcPr>
          <w:p w:rsidR="005119DF" w:rsidRPr="006844B1" w:rsidRDefault="005119DF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119DF" w:rsidRPr="006844B1" w:rsidRDefault="005119DF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Eintritt Kita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5119DF" w:rsidRPr="006844B1" w:rsidRDefault="005119DF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56E9E" w:rsidRPr="00E4453E" w:rsidRDefault="00E56E9E" w:rsidP="007E048B">
      <w:pPr>
        <w:pStyle w:val="berschrift1"/>
        <w:keepLines w:val="0"/>
        <w:spacing w:before="360" w:after="0" w:line="276" w:lineRule="auto"/>
        <w:rPr>
          <w:rFonts w:cs="Arial"/>
          <w:b/>
          <w:sz w:val="22"/>
          <w:szCs w:val="22"/>
        </w:rPr>
      </w:pPr>
      <w:r w:rsidRPr="00E4453E">
        <w:rPr>
          <w:rFonts w:cs="Arial"/>
          <w:b/>
          <w:sz w:val="22"/>
          <w:szCs w:val="22"/>
        </w:rPr>
        <w:t>Heilpädagogischer Früherziehungsdienst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8008"/>
      </w:tblGrid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tc>
          <w:tcPr>
            <w:tcW w:w="8008" w:type="dxa"/>
            <w:shd w:val="clear" w:color="auto" w:fill="auto"/>
            <w:vAlign w:val="bottom"/>
          </w:tcPr>
          <w:p w:rsidR="00E56E9E" w:rsidRPr="006844B1" w:rsidRDefault="00AD5A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Ansprechperson</w:t>
            </w:r>
          </w:p>
        </w:tc>
        <w:tc>
          <w:tcPr>
            <w:tcW w:w="8008" w:type="dxa"/>
            <w:shd w:val="clear" w:color="auto" w:fill="auto"/>
            <w:vAlign w:val="bottom"/>
          </w:tcPr>
          <w:p w:rsidR="00E56E9E" w:rsidRPr="006844B1" w:rsidRDefault="00AD5A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844B1" w:rsidRPr="006844B1" w:rsidTr="00230A40">
        <w:trPr>
          <w:trHeight w:val="369"/>
        </w:trPr>
        <w:tc>
          <w:tcPr>
            <w:tcW w:w="1773" w:type="dxa"/>
            <w:vAlign w:val="bottom"/>
          </w:tcPr>
          <w:p w:rsidR="006844B1" w:rsidRPr="006844B1" w:rsidRDefault="006844B1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8008" w:type="dxa"/>
            <w:shd w:val="clear" w:color="auto" w:fill="auto"/>
            <w:vAlign w:val="bottom"/>
          </w:tcPr>
          <w:p w:rsidR="006844B1" w:rsidRPr="006844B1" w:rsidRDefault="006844B1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844B1" w:rsidRPr="006844B1" w:rsidTr="00230A40">
        <w:trPr>
          <w:trHeight w:val="369"/>
        </w:trPr>
        <w:tc>
          <w:tcPr>
            <w:tcW w:w="1773" w:type="dxa"/>
            <w:vAlign w:val="bottom"/>
          </w:tcPr>
          <w:p w:rsidR="006844B1" w:rsidRPr="006844B1" w:rsidRDefault="006844B1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8008" w:type="dxa"/>
            <w:shd w:val="clear" w:color="auto" w:fill="auto"/>
            <w:vAlign w:val="bottom"/>
          </w:tcPr>
          <w:p w:rsidR="006844B1" w:rsidRPr="006844B1" w:rsidRDefault="00AD5A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844B1" w:rsidRPr="006844B1" w:rsidTr="00230A40">
        <w:trPr>
          <w:trHeight w:val="369"/>
        </w:trPr>
        <w:tc>
          <w:tcPr>
            <w:tcW w:w="1773" w:type="dxa"/>
            <w:vAlign w:val="bottom"/>
          </w:tcPr>
          <w:p w:rsidR="006844B1" w:rsidRPr="006844B1" w:rsidRDefault="006844B1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8008" w:type="dxa"/>
            <w:shd w:val="clear" w:color="auto" w:fill="auto"/>
            <w:vAlign w:val="bottom"/>
          </w:tcPr>
          <w:p w:rsidR="006844B1" w:rsidRPr="006844B1" w:rsidRDefault="006844B1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E56E9E" w:rsidRPr="00E4453E" w:rsidRDefault="00E56E9E" w:rsidP="007E048B">
      <w:pPr>
        <w:pStyle w:val="berschrift1"/>
        <w:keepLines w:val="0"/>
        <w:spacing w:before="360" w:after="0" w:line="276" w:lineRule="auto"/>
        <w:rPr>
          <w:rFonts w:cs="Arial"/>
          <w:b/>
          <w:sz w:val="22"/>
          <w:szCs w:val="22"/>
        </w:rPr>
      </w:pPr>
      <w:r w:rsidRPr="00E4453E">
        <w:rPr>
          <w:rFonts w:cs="Arial"/>
          <w:b/>
          <w:sz w:val="22"/>
          <w:szCs w:val="22"/>
        </w:rPr>
        <w:t>Sonderkosten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7435"/>
      </w:tblGrid>
      <w:tr w:rsidR="00230A40" w:rsidRPr="00AD5A9E" w:rsidTr="00230A40">
        <w:trPr>
          <w:trHeight w:val="366"/>
        </w:trPr>
        <w:tc>
          <w:tcPr>
            <w:tcW w:w="2341" w:type="dxa"/>
            <w:vAlign w:val="center"/>
            <w:hideMark/>
          </w:tcPr>
          <w:p w:rsidR="00230A40" w:rsidRPr="00AD5A9E" w:rsidRDefault="00981202" w:rsidP="00230A40">
            <w:pPr>
              <w:pStyle w:val="Text"/>
              <w:ind w:lef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20782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42F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30A40" w:rsidRPr="00E445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Hilfsmittel</w:t>
            </w:r>
          </w:p>
        </w:tc>
        <w:tc>
          <w:tcPr>
            <w:tcW w:w="7435" w:type="dxa"/>
            <w:vAlign w:val="center"/>
            <w:hideMark/>
          </w:tcPr>
          <w:p w:rsidR="00230A40" w:rsidRPr="00E4453E" w:rsidRDefault="00981202" w:rsidP="00230A40">
            <w:pPr>
              <w:pStyle w:val="Text"/>
              <w:ind w:lef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9187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A40" w:rsidRPr="00E4453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230A40" w:rsidRPr="00E445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bauliche </w:t>
            </w:r>
            <w:r w:rsidR="00BC1906">
              <w:rPr>
                <w:rFonts w:asciiTheme="minorHAnsi" w:hAnsiTheme="minorHAnsi" w:cstheme="minorHAnsi"/>
                <w:bCs/>
                <w:sz w:val="22"/>
                <w:szCs w:val="22"/>
              </w:rPr>
              <w:t>Optimierung</w:t>
            </w:r>
          </w:p>
        </w:tc>
      </w:tr>
      <w:tr w:rsidR="00E56E9E" w:rsidRPr="006844B1" w:rsidTr="00230A40">
        <w:trPr>
          <w:trHeight w:val="366"/>
        </w:trPr>
        <w:tc>
          <w:tcPr>
            <w:tcW w:w="9776" w:type="dxa"/>
            <w:gridSpan w:val="2"/>
            <w:vAlign w:val="center"/>
          </w:tcPr>
          <w:p w:rsidR="00E56E9E" w:rsidRPr="006844B1" w:rsidRDefault="00E66881" w:rsidP="00230A40">
            <w:pPr>
              <w:pStyle w:val="Text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Beschreibung und Beg</w:t>
            </w:r>
            <w:r w:rsidR="00AD5A9E">
              <w:rPr>
                <w:rFonts w:ascii="Arial" w:hAnsi="Arial" w:cs="Arial"/>
                <w:bCs/>
                <w:sz w:val="22"/>
                <w:szCs w:val="22"/>
              </w:rPr>
              <w:t xml:space="preserve">ründung: </w:t>
            </w:r>
            <w:r w:rsidR="00E56E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6E9E"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56E9E"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="00E56E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56E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56E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56E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56E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56E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56E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6"/>
        </w:trPr>
        <w:tc>
          <w:tcPr>
            <w:tcW w:w="9776" w:type="dxa"/>
            <w:gridSpan w:val="2"/>
            <w:vAlign w:val="center"/>
          </w:tcPr>
          <w:p w:rsidR="00E56E9E" w:rsidRPr="006844B1" w:rsidRDefault="00E56E9E" w:rsidP="00230A40">
            <w:pPr>
              <w:pStyle w:val="Text"/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 xml:space="preserve">Kosten (Offerten sind </w:t>
            </w:r>
            <w:r w:rsidR="00E66881">
              <w:rPr>
                <w:rFonts w:ascii="Arial" w:hAnsi="Arial" w:cs="Arial"/>
                <w:bCs/>
                <w:sz w:val="22"/>
                <w:szCs w:val="22"/>
              </w:rPr>
              <w:t xml:space="preserve">dem Antrag 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t xml:space="preserve">beizulegen): 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D5A9E" w:rsidRPr="006844B1" w:rsidTr="00230A40">
        <w:trPr>
          <w:trHeight w:val="366"/>
        </w:trPr>
        <w:tc>
          <w:tcPr>
            <w:tcW w:w="9776" w:type="dxa"/>
            <w:gridSpan w:val="2"/>
            <w:vAlign w:val="center"/>
          </w:tcPr>
          <w:p w:rsidR="00AD5A9E" w:rsidRPr="006844B1" w:rsidRDefault="00232D01" w:rsidP="00230A40">
            <w:pPr>
              <w:pStyle w:val="Text"/>
              <w:ind w:left="113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Beantragter </w:t>
            </w:r>
            <w:r w:rsidR="0011110E">
              <w:rPr>
                <w:rFonts w:ascii="Arial" w:hAnsi="Arial" w:cs="Arial"/>
                <w:bCs/>
                <w:sz w:val="22"/>
                <w:szCs w:val="22"/>
                <w:lang w:val="de-DE"/>
              </w:rPr>
              <w:t>Betrag</w:t>
            </w:r>
            <w:r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: </w:t>
            </w:r>
            <w:r w:rsidR="00AD5A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5A9E"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AD5A9E"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="00AD5A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D5A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AD5A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AD5A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AD5A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AD5A9E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AD5A9E"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366"/>
        </w:trPr>
        <w:tc>
          <w:tcPr>
            <w:tcW w:w="9776" w:type="dxa"/>
            <w:gridSpan w:val="2"/>
            <w:vAlign w:val="center"/>
          </w:tcPr>
          <w:p w:rsidR="00230A40" w:rsidRDefault="00E56E9E" w:rsidP="00230A40">
            <w:pPr>
              <w:pStyle w:val="Text"/>
              <w:tabs>
                <w:tab w:val="left" w:pos="1704"/>
              </w:tabs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 xml:space="preserve">Sind </w:t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t>Un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t xml:space="preserve">terstützungsanfragen </w:t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t>bspw. an Vereine, Kirchgemeinden gestellt worden?</w:t>
            </w:r>
          </w:p>
          <w:p w:rsidR="00E56E9E" w:rsidRPr="006844B1" w:rsidRDefault="00981202" w:rsidP="00230A40">
            <w:pPr>
              <w:pStyle w:val="Text"/>
              <w:tabs>
                <w:tab w:val="left" w:pos="1704"/>
                <w:tab w:val="left" w:pos="3381"/>
              </w:tabs>
              <w:ind w:left="113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6634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9E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D5A9E">
              <w:rPr>
                <w:rFonts w:ascii="Arial" w:hAnsi="Arial" w:cs="Arial"/>
                <w:bCs/>
                <w:sz w:val="22"/>
                <w:szCs w:val="22"/>
              </w:rPr>
              <w:t xml:space="preserve"> Ja</w:t>
            </w:r>
            <w:r w:rsidR="00AD5A9E"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5815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A9E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D5A9E">
              <w:rPr>
                <w:rFonts w:ascii="Arial" w:hAnsi="Arial" w:cs="Arial"/>
                <w:bCs/>
                <w:sz w:val="22"/>
                <w:szCs w:val="22"/>
              </w:rPr>
              <w:t xml:space="preserve"> Nein</w:t>
            </w:r>
            <w:r w:rsidR="00230A40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43EBA">
              <w:rPr>
                <w:rFonts w:ascii="Arial" w:hAnsi="Arial" w:cs="Arial"/>
                <w:bCs/>
                <w:sz w:val="22"/>
                <w:szCs w:val="22"/>
              </w:rPr>
              <w:t>Fall</w:t>
            </w:r>
            <w:r w:rsidR="007E048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743EBA">
              <w:rPr>
                <w:rFonts w:ascii="Arial" w:hAnsi="Arial" w:cs="Arial"/>
                <w:bCs/>
                <w:sz w:val="22"/>
                <w:szCs w:val="22"/>
              </w:rPr>
              <w:t xml:space="preserve"> Ja, </w:t>
            </w:r>
            <w:r w:rsidR="00230A40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AD5A9E">
              <w:rPr>
                <w:rFonts w:ascii="Arial" w:hAnsi="Arial" w:cs="Arial"/>
                <w:bCs/>
                <w:sz w:val="22"/>
                <w:szCs w:val="22"/>
              </w:rPr>
              <w:t xml:space="preserve">n wen und in welcher Höhe? </w:t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844B1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4B1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4B1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4B1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4B1"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844B1"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E4453E" w:rsidRPr="00E4453E" w:rsidRDefault="00E4453E" w:rsidP="007E048B">
      <w:pPr>
        <w:spacing w:before="360" w:line="360" w:lineRule="auto"/>
        <w:rPr>
          <w:rFonts w:cs="Arial"/>
          <w:sz w:val="22"/>
          <w:szCs w:val="22"/>
        </w:rPr>
      </w:pPr>
      <w:r w:rsidRPr="00E4453E">
        <w:rPr>
          <w:rFonts w:cs="Arial"/>
          <w:sz w:val="22"/>
          <w:szCs w:val="22"/>
        </w:rPr>
        <w:t>Bank-/Postverbindung der Kindertagesstätte bei Zusage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3684"/>
        <w:gridCol w:w="992"/>
        <w:gridCol w:w="3327"/>
      </w:tblGrid>
      <w:tr w:rsidR="00E4453E" w:rsidRPr="006844B1" w:rsidTr="00230A40">
        <w:trPr>
          <w:trHeight w:val="369"/>
        </w:trPr>
        <w:tc>
          <w:tcPr>
            <w:tcW w:w="1773" w:type="dxa"/>
            <w:vAlign w:val="bottom"/>
          </w:tcPr>
          <w:p w:rsidR="00E4453E" w:rsidRPr="006844B1" w:rsidRDefault="00E4453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</w:t>
            </w:r>
            <w:r w:rsidR="00E66881">
              <w:rPr>
                <w:rFonts w:ascii="Arial" w:hAnsi="Arial" w:cs="Arial"/>
                <w:sz w:val="22"/>
                <w:szCs w:val="22"/>
              </w:rPr>
              <w:t>, Ort</w:t>
            </w:r>
          </w:p>
        </w:tc>
        <w:tc>
          <w:tcPr>
            <w:tcW w:w="3684" w:type="dxa"/>
            <w:shd w:val="clear" w:color="auto" w:fill="auto"/>
            <w:vAlign w:val="bottom"/>
          </w:tcPr>
          <w:p w:rsidR="00E4453E" w:rsidRPr="006844B1" w:rsidRDefault="00E4453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4453E" w:rsidRPr="006844B1" w:rsidRDefault="00E4453E" w:rsidP="00230A40">
            <w:pPr>
              <w:pStyle w:val="Tex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t>IBAN</w:t>
            </w:r>
          </w:p>
        </w:tc>
        <w:tc>
          <w:tcPr>
            <w:tcW w:w="3327" w:type="dxa"/>
            <w:shd w:val="clear" w:color="auto" w:fill="auto"/>
            <w:vAlign w:val="bottom"/>
          </w:tcPr>
          <w:p w:rsidR="00E4453E" w:rsidRPr="006844B1" w:rsidRDefault="00E4453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5119DF" w:rsidRDefault="005119DF" w:rsidP="00230A40">
      <w:pPr>
        <w:pStyle w:val="berschrift1"/>
        <w:keepLines w:val="0"/>
        <w:spacing w:before="360" w:after="0" w:line="276" w:lineRule="auto"/>
        <w:rPr>
          <w:rFonts w:cs="Arial"/>
          <w:b/>
          <w:sz w:val="22"/>
          <w:szCs w:val="22"/>
        </w:rPr>
      </w:pPr>
    </w:p>
    <w:p w:rsidR="00E56E9E" w:rsidRPr="00E66881" w:rsidRDefault="00E56E9E" w:rsidP="00230A40">
      <w:pPr>
        <w:pStyle w:val="berschrift1"/>
        <w:keepLines w:val="0"/>
        <w:spacing w:before="360" w:after="0" w:line="276" w:lineRule="auto"/>
        <w:rPr>
          <w:rFonts w:cs="Arial"/>
          <w:b/>
          <w:sz w:val="22"/>
          <w:szCs w:val="22"/>
        </w:rPr>
      </w:pPr>
      <w:r w:rsidRPr="00E66881">
        <w:rPr>
          <w:rFonts w:cs="Arial"/>
          <w:b/>
          <w:sz w:val="22"/>
          <w:szCs w:val="22"/>
        </w:rPr>
        <w:t>Unterschriften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74"/>
      </w:tblGrid>
      <w:tr w:rsidR="00E56E9E" w:rsidRPr="006844B1" w:rsidTr="00230A40">
        <w:trPr>
          <w:trHeight w:val="490"/>
        </w:trPr>
        <w:tc>
          <w:tcPr>
            <w:tcW w:w="3402" w:type="dxa"/>
            <w:shd w:val="clear" w:color="auto" w:fill="auto"/>
            <w:vAlign w:val="center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Leitung Kindertagesstätte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490"/>
        </w:trPr>
        <w:tc>
          <w:tcPr>
            <w:tcW w:w="3402" w:type="dxa"/>
            <w:shd w:val="clear" w:color="auto" w:fill="auto"/>
            <w:vAlign w:val="center"/>
          </w:tcPr>
          <w:p w:rsidR="00AD5A9E" w:rsidRDefault="00161144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Verantwortliche Person beim</w:t>
            </w:r>
          </w:p>
          <w:p w:rsidR="00E56E9E" w:rsidRPr="006844B1" w:rsidRDefault="00161144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6844B1">
              <w:rPr>
                <w:rFonts w:ascii="Arial" w:hAnsi="Arial" w:cs="Arial"/>
                <w:sz w:val="22"/>
                <w:szCs w:val="22"/>
              </w:rPr>
              <w:t>Heilpäd</w:t>
            </w:r>
            <w:r w:rsidR="00AD5A9E">
              <w:rPr>
                <w:rFonts w:ascii="Arial" w:hAnsi="Arial" w:cs="Arial"/>
                <w:sz w:val="22"/>
                <w:szCs w:val="22"/>
              </w:rPr>
              <w:t>agogischen</w:t>
            </w:r>
            <w:r w:rsidRPr="006844B1">
              <w:rPr>
                <w:rFonts w:ascii="Arial" w:hAnsi="Arial" w:cs="Arial"/>
                <w:sz w:val="22"/>
                <w:szCs w:val="22"/>
              </w:rPr>
              <w:t xml:space="preserve"> Dienst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56E9E" w:rsidRPr="006844B1" w:rsidTr="00230A40">
        <w:trPr>
          <w:trHeight w:val="490"/>
        </w:trPr>
        <w:tc>
          <w:tcPr>
            <w:tcW w:w="3402" w:type="dxa"/>
            <w:shd w:val="clear" w:color="auto" w:fill="auto"/>
            <w:vAlign w:val="center"/>
          </w:tcPr>
          <w:p w:rsidR="00E56E9E" w:rsidRPr="006844B1" w:rsidRDefault="0011110E" w:rsidP="00230A40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E56E9E" w:rsidRPr="006844B1" w:rsidRDefault="00E56E9E" w:rsidP="00230A40">
            <w:pPr>
              <w:pStyle w:val="Text"/>
              <w:rPr>
                <w:rFonts w:ascii="Arial" w:hAnsi="Arial" w:cs="Arial"/>
                <w:bCs/>
                <w:sz w:val="22"/>
                <w:szCs w:val="22"/>
              </w:rPr>
            </w:pP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844B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E56E9E" w:rsidRDefault="00E56E9E" w:rsidP="00230A40">
      <w:pPr>
        <w:rPr>
          <w:rFonts w:cs="Arial"/>
          <w:b w:val="0"/>
          <w:sz w:val="20"/>
          <w:lang w:eastAsia="de-DE"/>
        </w:rPr>
      </w:pPr>
    </w:p>
    <w:p w:rsidR="00E56E9E" w:rsidRDefault="00E56E9E" w:rsidP="00E56E9E">
      <w:pPr>
        <w:rPr>
          <w:rFonts w:cs="Arial"/>
          <w:b w:val="0"/>
          <w:sz w:val="20"/>
          <w:lang w:eastAsia="de-DE"/>
        </w:rPr>
      </w:pPr>
    </w:p>
    <w:p w:rsidR="006844B1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 xml:space="preserve">Das Gesuch um finanzielle Unterstützung </w:t>
      </w:r>
      <w:r w:rsidR="006844B1" w:rsidRPr="00D819D4">
        <w:rPr>
          <w:rFonts w:cs="Arial"/>
          <w:b w:val="0"/>
          <w:sz w:val="22"/>
          <w:szCs w:val="22"/>
        </w:rPr>
        <w:t xml:space="preserve">können Sie per Post oder per E-Mail </w:t>
      </w:r>
      <w:r w:rsidR="00AD5A9E" w:rsidRPr="00D819D4">
        <w:rPr>
          <w:rFonts w:cs="Arial"/>
          <w:b w:val="0"/>
          <w:sz w:val="22"/>
          <w:szCs w:val="22"/>
        </w:rPr>
        <w:t>einreichen an:</w:t>
      </w:r>
    </w:p>
    <w:p w:rsidR="006844B1" w:rsidRPr="00D819D4" w:rsidRDefault="006844B1" w:rsidP="00E56E9E">
      <w:pPr>
        <w:rPr>
          <w:rFonts w:cs="Arial"/>
          <w:b w:val="0"/>
          <w:sz w:val="22"/>
          <w:szCs w:val="22"/>
        </w:rPr>
      </w:pPr>
    </w:p>
    <w:p w:rsidR="00161144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Stiftung Kifa Schweiz</w:t>
      </w:r>
    </w:p>
    <w:p w:rsidR="00161144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Brigitte Felder</w:t>
      </w:r>
    </w:p>
    <w:p w:rsidR="00161144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Verantwortliche Entlastung</w:t>
      </w:r>
    </w:p>
    <w:p w:rsidR="00161144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Im Römerquartier 4a</w:t>
      </w:r>
    </w:p>
    <w:p w:rsidR="00161144" w:rsidRPr="00D819D4" w:rsidRDefault="00161144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4800 Zofingen</w:t>
      </w:r>
    </w:p>
    <w:p w:rsidR="00E66881" w:rsidRPr="00D819D4" w:rsidRDefault="00E66881" w:rsidP="00E56E9E">
      <w:pPr>
        <w:rPr>
          <w:rFonts w:cs="Arial"/>
          <w:b w:val="0"/>
          <w:sz w:val="22"/>
          <w:szCs w:val="22"/>
        </w:rPr>
      </w:pPr>
    </w:p>
    <w:p w:rsidR="00E66881" w:rsidRPr="00D819D4" w:rsidRDefault="00E66881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>062 797 42 72</w:t>
      </w:r>
    </w:p>
    <w:p w:rsidR="006844B1" w:rsidRPr="00D819D4" w:rsidRDefault="006844B1" w:rsidP="00E56E9E">
      <w:pPr>
        <w:rPr>
          <w:rFonts w:cs="Arial"/>
          <w:b w:val="0"/>
          <w:sz w:val="22"/>
          <w:szCs w:val="22"/>
        </w:rPr>
      </w:pPr>
    </w:p>
    <w:p w:rsidR="006844B1" w:rsidRPr="00D819D4" w:rsidRDefault="00981202" w:rsidP="00E56E9E">
      <w:pPr>
        <w:rPr>
          <w:rFonts w:cs="Arial"/>
          <w:b w:val="0"/>
          <w:sz w:val="22"/>
          <w:szCs w:val="22"/>
        </w:rPr>
      </w:pPr>
      <w:hyperlink r:id="rId8" w:history="1">
        <w:r w:rsidR="006844B1" w:rsidRPr="00D819D4">
          <w:rPr>
            <w:rStyle w:val="Hyperlink"/>
            <w:rFonts w:cs="Arial"/>
            <w:b w:val="0"/>
            <w:sz w:val="22"/>
            <w:szCs w:val="22"/>
          </w:rPr>
          <w:t>brigitte.felder@stiftung-kifa.ch</w:t>
        </w:r>
      </w:hyperlink>
    </w:p>
    <w:p w:rsidR="00E66881" w:rsidRPr="00D819D4" w:rsidRDefault="00E66881" w:rsidP="00E56E9E">
      <w:pPr>
        <w:rPr>
          <w:rFonts w:cs="Arial"/>
          <w:b w:val="0"/>
          <w:sz w:val="22"/>
          <w:szCs w:val="22"/>
        </w:rPr>
      </w:pPr>
    </w:p>
    <w:p w:rsidR="00E66881" w:rsidRPr="00D819D4" w:rsidRDefault="00E66881" w:rsidP="00E56E9E">
      <w:pPr>
        <w:rPr>
          <w:rFonts w:cs="Arial"/>
          <w:b w:val="0"/>
          <w:sz w:val="22"/>
          <w:szCs w:val="22"/>
        </w:rPr>
      </w:pPr>
    </w:p>
    <w:p w:rsidR="00E66881" w:rsidRPr="00D819D4" w:rsidRDefault="00E66881" w:rsidP="00E56E9E">
      <w:pPr>
        <w:rPr>
          <w:rFonts w:cs="Arial"/>
          <w:b w:val="0"/>
          <w:sz w:val="22"/>
          <w:szCs w:val="22"/>
        </w:rPr>
      </w:pPr>
      <w:r w:rsidRPr="00D819D4">
        <w:rPr>
          <w:rFonts w:cs="Arial"/>
          <w:b w:val="0"/>
          <w:sz w:val="22"/>
          <w:szCs w:val="22"/>
        </w:rPr>
        <w:t xml:space="preserve">Bei Fragen kontaktieren Sie uns bitte. Wir </w:t>
      </w:r>
      <w:r w:rsidR="0011110E">
        <w:rPr>
          <w:rFonts w:cs="Arial"/>
          <w:b w:val="0"/>
          <w:sz w:val="22"/>
          <w:szCs w:val="22"/>
        </w:rPr>
        <w:t>sind gerne für Sie da</w:t>
      </w:r>
      <w:r w:rsidRPr="00D819D4">
        <w:rPr>
          <w:rFonts w:cs="Arial"/>
          <w:b w:val="0"/>
          <w:sz w:val="22"/>
          <w:szCs w:val="22"/>
        </w:rPr>
        <w:t>.</w:t>
      </w:r>
    </w:p>
    <w:sectPr w:rsidR="00E66881" w:rsidRPr="00D819D4" w:rsidSect="007E04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27" w:right="1134" w:bottom="1418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02" w:rsidRDefault="00981202" w:rsidP="00FF6E62">
      <w:r>
        <w:separator/>
      </w:r>
    </w:p>
  </w:endnote>
  <w:endnote w:type="continuationSeparator" w:id="0">
    <w:p w:rsidR="00981202" w:rsidRDefault="00981202" w:rsidP="00FF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62" w:rsidRPr="00E66881" w:rsidRDefault="00E66881" w:rsidP="00FF6E62">
    <w:pPr>
      <w:pStyle w:val="Fuzeile"/>
      <w:tabs>
        <w:tab w:val="clear" w:pos="9072"/>
        <w:tab w:val="right" w:pos="9781"/>
      </w:tabs>
      <w:rPr>
        <w:rFonts w:cs="Arial"/>
        <w:b w:val="0"/>
        <w:szCs w:val="18"/>
      </w:rPr>
    </w:pPr>
    <w:r w:rsidRPr="00E66881">
      <w:rPr>
        <w:rFonts w:cs="Arial"/>
        <w:b w:val="0"/>
        <w:szCs w:val="18"/>
      </w:rPr>
      <w:t>Januar 2026</w:t>
    </w:r>
    <w:r w:rsidR="00FF6E62" w:rsidRPr="00E66881">
      <w:rPr>
        <w:rFonts w:cs="Arial"/>
        <w:b w:val="0"/>
        <w:szCs w:val="18"/>
      </w:rPr>
      <w:tab/>
    </w:r>
    <w:r w:rsidR="00FF6E62" w:rsidRPr="00E66881">
      <w:rPr>
        <w:rFonts w:cs="Arial"/>
        <w:b w:val="0"/>
        <w:szCs w:val="18"/>
      </w:rPr>
      <w:tab/>
      <w:t xml:space="preserve">Seite </w:t>
    </w:r>
    <w:r w:rsidR="00FF6E62" w:rsidRPr="00E66881">
      <w:rPr>
        <w:rFonts w:cs="Arial"/>
        <w:b w:val="0"/>
        <w:szCs w:val="18"/>
      </w:rPr>
      <w:fldChar w:fldCharType="begin"/>
    </w:r>
    <w:r w:rsidR="00FF6E62" w:rsidRPr="00E66881">
      <w:rPr>
        <w:rFonts w:cs="Arial"/>
        <w:b w:val="0"/>
        <w:szCs w:val="18"/>
      </w:rPr>
      <w:instrText>PAGE  \* Arabic  \* MERGEFORMAT</w:instrText>
    </w:r>
    <w:r w:rsidR="00FF6E62" w:rsidRPr="00E66881">
      <w:rPr>
        <w:rFonts w:cs="Arial"/>
        <w:b w:val="0"/>
        <w:szCs w:val="18"/>
      </w:rPr>
      <w:fldChar w:fldCharType="separate"/>
    </w:r>
    <w:r w:rsidR="00B56459" w:rsidRPr="00E66881">
      <w:rPr>
        <w:rFonts w:cs="Arial"/>
        <w:b w:val="0"/>
        <w:noProof/>
        <w:szCs w:val="18"/>
      </w:rPr>
      <w:t>2</w:t>
    </w:r>
    <w:r w:rsidR="00FF6E62" w:rsidRPr="00E66881">
      <w:rPr>
        <w:rFonts w:cs="Arial"/>
        <w:b w:val="0"/>
        <w:szCs w:val="18"/>
      </w:rPr>
      <w:fldChar w:fldCharType="end"/>
    </w:r>
    <w:r w:rsidR="00AD5A9E" w:rsidRPr="00E66881">
      <w:rPr>
        <w:rFonts w:cs="Arial"/>
        <w:b w:val="0"/>
        <w:szCs w:val="18"/>
      </w:rPr>
      <w:t>/</w:t>
    </w:r>
    <w:r w:rsidR="00FF6E62" w:rsidRPr="00E66881">
      <w:rPr>
        <w:rFonts w:cs="Arial"/>
        <w:b w:val="0"/>
        <w:szCs w:val="18"/>
      </w:rPr>
      <w:fldChar w:fldCharType="begin"/>
    </w:r>
    <w:r w:rsidR="00FF6E62" w:rsidRPr="00E66881">
      <w:rPr>
        <w:rFonts w:cs="Arial"/>
        <w:b w:val="0"/>
        <w:szCs w:val="18"/>
      </w:rPr>
      <w:instrText>NUMPAGES  \* Arabic  \* MERGEFORMAT</w:instrText>
    </w:r>
    <w:r w:rsidR="00FF6E62" w:rsidRPr="00E66881">
      <w:rPr>
        <w:rFonts w:cs="Arial"/>
        <w:b w:val="0"/>
        <w:szCs w:val="18"/>
      </w:rPr>
      <w:fldChar w:fldCharType="separate"/>
    </w:r>
    <w:r w:rsidR="00B56459" w:rsidRPr="00E66881">
      <w:rPr>
        <w:rFonts w:cs="Arial"/>
        <w:b w:val="0"/>
        <w:noProof/>
        <w:szCs w:val="18"/>
      </w:rPr>
      <w:t>2</w:t>
    </w:r>
    <w:r w:rsidR="00FF6E62" w:rsidRPr="00E66881">
      <w:rPr>
        <w:rFonts w:cs="Arial"/>
        <w:b w:val="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62" w:rsidRDefault="00B1358C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1743E1" wp14:editId="4D93E8CD">
          <wp:simplePos x="0" y="0"/>
          <wp:positionH relativeFrom="column">
            <wp:posOffset>-714375</wp:posOffset>
          </wp:positionH>
          <wp:positionV relativeFrom="paragraph">
            <wp:posOffset>-200025</wp:posOffset>
          </wp:positionV>
          <wp:extent cx="7555865" cy="748665"/>
          <wp:effectExtent l="0" t="0" r="698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fa_Briefpapier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02" w:rsidRDefault="00981202" w:rsidP="00FF6E62">
      <w:r>
        <w:separator/>
      </w:r>
    </w:p>
  </w:footnote>
  <w:footnote w:type="continuationSeparator" w:id="0">
    <w:p w:rsidR="00981202" w:rsidRDefault="00981202" w:rsidP="00FF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62" w:rsidRDefault="00FF6E62" w:rsidP="00FF6E62">
    <w:pPr>
      <w:pStyle w:val="Kopfzeile"/>
      <w:tabs>
        <w:tab w:val="clear" w:pos="9072"/>
        <w:tab w:val="right" w:pos="9638"/>
      </w:tabs>
      <w:jc w:val="right"/>
    </w:pPr>
    <w:r>
      <w:rPr>
        <w:rFonts w:cs="Arial"/>
        <w:noProof/>
      </w:rPr>
      <w:drawing>
        <wp:inline distT="0" distB="0" distL="0" distR="0" wp14:anchorId="0FDF92BC" wp14:editId="0F0CF850">
          <wp:extent cx="1530000" cy="66802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IF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668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62" w:rsidRDefault="00FF6E62" w:rsidP="00FF6E62">
    <w:pPr>
      <w:pStyle w:val="Kopfzeile"/>
      <w:jc w:val="right"/>
    </w:pPr>
    <w:r>
      <w:rPr>
        <w:noProof/>
      </w:rPr>
      <w:drawing>
        <wp:inline distT="0" distB="0" distL="0" distR="0" wp14:anchorId="7F9EC982" wp14:editId="09A58621">
          <wp:extent cx="1530000" cy="66802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IF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668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4AA"/>
    <w:multiLevelType w:val="hybridMultilevel"/>
    <w:tmpl w:val="96C8E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3F7"/>
    <w:multiLevelType w:val="multilevel"/>
    <w:tmpl w:val="95E035C2"/>
    <w:styleLink w:val="KifaAufzhlung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Restart w:val="0"/>
      <w:lvlText w:val="-"/>
      <w:lvlJc w:val="left"/>
      <w:pPr>
        <w:ind w:left="738" w:hanging="369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107" w:hanging="369"/>
      </w:pPr>
      <w:rPr>
        <w:rFonts w:ascii="Arial" w:hAnsi="Arial" w:hint="default"/>
      </w:rPr>
    </w:lvl>
    <w:lvl w:ilvl="3">
      <w:start w:val="1"/>
      <w:numFmt w:val="bullet"/>
      <w:lvlRestart w:val="2"/>
      <w:lvlText w:val="-"/>
      <w:lvlJc w:val="left"/>
      <w:pPr>
        <w:ind w:left="1476" w:hanging="369"/>
      </w:pPr>
      <w:rPr>
        <w:rFonts w:ascii="Arial" w:hAnsi="Arial" w:hint="default"/>
      </w:rPr>
    </w:lvl>
    <w:lvl w:ilvl="4">
      <w:start w:val="1"/>
      <w:numFmt w:val="bullet"/>
      <w:lvlRestart w:val="2"/>
      <w:lvlText w:val="-"/>
      <w:lvlJc w:val="left"/>
      <w:pPr>
        <w:ind w:left="1845" w:hanging="369"/>
      </w:pPr>
      <w:rPr>
        <w:rFonts w:ascii="Arial" w:hAnsi="Arial" w:hint="default"/>
      </w:rPr>
    </w:lvl>
    <w:lvl w:ilvl="5">
      <w:start w:val="1"/>
      <w:numFmt w:val="bullet"/>
      <w:lvlRestart w:val="2"/>
      <w:lvlText w:val="-"/>
      <w:lvlJc w:val="left"/>
      <w:pPr>
        <w:ind w:left="2214" w:hanging="369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583" w:hanging="369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321" w:hanging="369"/>
      </w:pPr>
      <w:rPr>
        <w:rFonts w:ascii="Arial" w:hAnsi="Arial" w:hint="default"/>
      </w:rPr>
    </w:lvl>
  </w:abstractNum>
  <w:abstractNum w:abstractNumId="2" w15:restartNumberingAfterBreak="0">
    <w:nsid w:val="065F1E8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72F07"/>
    <w:multiLevelType w:val="hybridMultilevel"/>
    <w:tmpl w:val="BA32AE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E408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49AC"/>
    <w:multiLevelType w:val="hybridMultilevel"/>
    <w:tmpl w:val="FA88C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25B2"/>
    <w:multiLevelType w:val="hybridMultilevel"/>
    <w:tmpl w:val="907ED6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66B99"/>
    <w:multiLevelType w:val="multilevel"/>
    <w:tmpl w:val="95E035C2"/>
    <w:numStyleLink w:val="KifaAufzhlung"/>
  </w:abstractNum>
  <w:abstractNum w:abstractNumId="7" w15:restartNumberingAfterBreak="0">
    <w:nsid w:val="19EB76E8"/>
    <w:multiLevelType w:val="multilevel"/>
    <w:tmpl w:val="95E035C2"/>
    <w:numStyleLink w:val="KifaAufzhlung"/>
  </w:abstractNum>
  <w:abstractNum w:abstractNumId="8" w15:restartNumberingAfterBreak="0">
    <w:nsid w:val="1E380CB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562FFF"/>
    <w:multiLevelType w:val="singleLevel"/>
    <w:tmpl w:val="0807000F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000000" w:themeColor="text1"/>
      </w:rPr>
    </w:lvl>
  </w:abstractNum>
  <w:abstractNum w:abstractNumId="10" w15:restartNumberingAfterBreak="0">
    <w:nsid w:val="35AF44DE"/>
    <w:multiLevelType w:val="hybridMultilevel"/>
    <w:tmpl w:val="87D8F6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07D1"/>
    <w:multiLevelType w:val="hybridMultilevel"/>
    <w:tmpl w:val="2DB86E30"/>
    <w:lvl w:ilvl="0" w:tplc="0460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84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CE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88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E2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01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7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47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6D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4AA6"/>
    <w:multiLevelType w:val="hybridMultilevel"/>
    <w:tmpl w:val="1FB01298"/>
    <w:lvl w:ilvl="0" w:tplc="350C6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1857"/>
    <w:multiLevelType w:val="multilevel"/>
    <w:tmpl w:val="95E035C2"/>
    <w:numStyleLink w:val="KifaAufzhlung"/>
  </w:abstractNum>
  <w:abstractNum w:abstractNumId="14" w15:restartNumberingAfterBreak="0">
    <w:nsid w:val="3D4D02D8"/>
    <w:multiLevelType w:val="hybridMultilevel"/>
    <w:tmpl w:val="5978B18A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46F9"/>
    <w:multiLevelType w:val="hybridMultilevel"/>
    <w:tmpl w:val="EC589F8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212376"/>
    <w:multiLevelType w:val="multilevel"/>
    <w:tmpl w:val="95E035C2"/>
    <w:numStyleLink w:val="KifaAufzhlung"/>
  </w:abstractNum>
  <w:abstractNum w:abstractNumId="17" w15:restartNumberingAfterBreak="0">
    <w:nsid w:val="51130F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AD5EA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070BD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19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6"/>
  </w:num>
  <w:num w:numId="17">
    <w:abstractNumId w:val="18"/>
  </w:num>
  <w:num w:numId="18">
    <w:abstractNumId w:val="17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02"/>
    <w:rsid w:val="000151D0"/>
    <w:rsid w:val="00072C90"/>
    <w:rsid w:val="00080470"/>
    <w:rsid w:val="0011110E"/>
    <w:rsid w:val="00115EF8"/>
    <w:rsid w:val="00161144"/>
    <w:rsid w:val="001D069E"/>
    <w:rsid w:val="00230A40"/>
    <w:rsid w:val="00232D01"/>
    <w:rsid w:val="002334A9"/>
    <w:rsid w:val="00312B17"/>
    <w:rsid w:val="003B4B15"/>
    <w:rsid w:val="00437A57"/>
    <w:rsid w:val="004F3D49"/>
    <w:rsid w:val="005119DF"/>
    <w:rsid w:val="0051244C"/>
    <w:rsid w:val="005327B8"/>
    <w:rsid w:val="00581B46"/>
    <w:rsid w:val="00585321"/>
    <w:rsid w:val="006844B1"/>
    <w:rsid w:val="006968EA"/>
    <w:rsid w:val="006A5F7D"/>
    <w:rsid w:val="006F2869"/>
    <w:rsid w:val="00727F56"/>
    <w:rsid w:val="00743EBA"/>
    <w:rsid w:val="00763B54"/>
    <w:rsid w:val="007E048B"/>
    <w:rsid w:val="00834046"/>
    <w:rsid w:val="00852812"/>
    <w:rsid w:val="008E61F0"/>
    <w:rsid w:val="0090420F"/>
    <w:rsid w:val="0094452E"/>
    <w:rsid w:val="00981202"/>
    <w:rsid w:val="009A69FD"/>
    <w:rsid w:val="009D23BB"/>
    <w:rsid w:val="009F28AA"/>
    <w:rsid w:val="00A54000"/>
    <w:rsid w:val="00A579E7"/>
    <w:rsid w:val="00AD505A"/>
    <w:rsid w:val="00AD5A9E"/>
    <w:rsid w:val="00AF54D1"/>
    <w:rsid w:val="00B1358C"/>
    <w:rsid w:val="00B56459"/>
    <w:rsid w:val="00BB3037"/>
    <w:rsid w:val="00BC1906"/>
    <w:rsid w:val="00BD442F"/>
    <w:rsid w:val="00BD507C"/>
    <w:rsid w:val="00BF7002"/>
    <w:rsid w:val="00C178E5"/>
    <w:rsid w:val="00C825D4"/>
    <w:rsid w:val="00CB052A"/>
    <w:rsid w:val="00CE459C"/>
    <w:rsid w:val="00D819D4"/>
    <w:rsid w:val="00DB1864"/>
    <w:rsid w:val="00DB4C8F"/>
    <w:rsid w:val="00E4453E"/>
    <w:rsid w:val="00E52F76"/>
    <w:rsid w:val="00E56E9E"/>
    <w:rsid w:val="00E66881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A810B9E-3CEA-4970-95BD-E3CB070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ifa"/>
    <w:qFormat/>
    <w:rsid w:val="00E56E9E"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04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 w:val="0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420F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 w:val="0"/>
      <w:color w:val="404040" w:themeColor="text1" w:themeTint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420F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 w:val="0"/>
      <w:color w:val="7F7F7F" w:themeColor="text1" w:themeTint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0420F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7D93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6E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E62"/>
  </w:style>
  <w:style w:type="paragraph" w:styleId="Fuzeile">
    <w:name w:val="footer"/>
    <w:basedOn w:val="Standard"/>
    <w:link w:val="FuzeileZchn"/>
    <w:uiPriority w:val="99"/>
    <w:unhideWhenUsed/>
    <w:rsid w:val="00FF6E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E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E62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E6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99"/>
    <w:qFormat/>
    <w:rsid w:val="003B4B15"/>
    <w:pPr>
      <w:ind w:left="720"/>
      <w:contextualSpacing/>
    </w:pPr>
  </w:style>
  <w:style w:type="numbering" w:customStyle="1" w:styleId="KifaAufzhlung">
    <w:name w:val="Kifa Aufzählung"/>
    <w:uiPriority w:val="99"/>
    <w:rsid w:val="000151D0"/>
    <w:pPr>
      <w:numPr>
        <w:numId w:val="7"/>
      </w:numPr>
    </w:pPr>
  </w:style>
  <w:style w:type="paragraph" w:styleId="KeinLeerraum">
    <w:name w:val="No Spacing"/>
    <w:aliases w:val="Kifa Titel"/>
    <w:uiPriority w:val="1"/>
    <w:qFormat/>
    <w:rsid w:val="00AD505A"/>
    <w:pPr>
      <w:spacing w:after="0" w:line="240" w:lineRule="auto"/>
    </w:pPr>
    <w:rPr>
      <w:b/>
      <w:color w:val="000000" w:themeColor="text1"/>
      <w:sz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420F"/>
    <w:pPr>
      <w:spacing w:before="200" w:after="160"/>
      <w:ind w:left="864" w:right="864"/>
      <w:jc w:val="center"/>
    </w:pPr>
    <w:rPr>
      <w:i/>
      <w:iCs/>
      <w:color w:val="006C80" w:themeColor="accent3"/>
    </w:rPr>
  </w:style>
  <w:style w:type="character" w:customStyle="1" w:styleId="ZitatZchn">
    <w:name w:val="Zitat Zchn"/>
    <w:basedOn w:val="Absatz-Standardschriftart"/>
    <w:link w:val="Zitat"/>
    <w:uiPriority w:val="29"/>
    <w:rsid w:val="0090420F"/>
    <w:rPr>
      <w:i/>
      <w:iCs/>
      <w:color w:val="006C80" w:themeColor="accent3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420F"/>
    <w:pPr>
      <w:numPr>
        <w:ilvl w:val="1"/>
      </w:numPr>
      <w:spacing w:after="160"/>
    </w:pPr>
    <w:rPr>
      <w:rFonts w:eastAsiaTheme="minorEastAsia"/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420F"/>
    <w:rPr>
      <w:rFonts w:eastAsiaTheme="minorEastAsia"/>
      <w:b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420F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420F"/>
    <w:rPr>
      <w:rFonts w:asciiTheme="majorHAnsi" w:eastAsiaTheme="majorEastAsia" w:hAnsiTheme="majorHAnsi" w:cstheme="majorBidi"/>
      <w:b/>
      <w:color w:val="404040" w:themeColor="text1" w:themeTint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420F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0420F"/>
    <w:rPr>
      <w:rFonts w:asciiTheme="majorHAnsi" w:eastAsiaTheme="majorEastAsia" w:hAnsiTheme="majorHAnsi" w:cstheme="majorBidi"/>
      <w:i/>
      <w:iCs/>
      <w:color w:val="007D93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BF700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2334A9"/>
    <w:rPr>
      <w:sz w:val="16"/>
    </w:rPr>
  </w:style>
  <w:style w:type="table" w:styleId="Tabellenraster">
    <w:name w:val="Table Grid"/>
    <w:basedOn w:val="NormaleTabelle"/>
    <w:uiPriority w:val="99"/>
    <w:rsid w:val="00E56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aliases w:val="normal"/>
    <w:basedOn w:val="Standard"/>
    <w:rsid w:val="00E56E9E"/>
    <w:pPr>
      <w:spacing w:line="300" w:lineRule="atLeast"/>
    </w:pPr>
    <w:rPr>
      <w:rFonts w:ascii="Frutiger" w:hAnsi="Frutiger"/>
      <w:b w:val="0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6844B1"/>
    <w:rPr>
      <w:color w:val="192C6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44B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19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190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1906"/>
    <w:rPr>
      <w:rFonts w:ascii="Arial" w:eastAsia="Times New Roman" w:hAnsi="Arial" w:cs="Times New Roman"/>
      <w:b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1906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1906"/>
    <w:rPr>
      <w:rFonts w:ascii="Arial" w:eastAsia="Times New Roman" w:hAnsi="Arial" w:cs="Times New Roman"/>
      <w:b/>
      <w:bCs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felder@stiftung-kifa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ifa-data\DatenKIFA\23%20Entlastung\Team\Kitaplus\Vorlagen\Antrag%20KITAplus%20Sonderkost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ifa_layout">
  <a:themeElements>
    <a:clrScheme name="kifa spitex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00A9C5"/>
      </a:accent1>
      <a:accent2>
        <a:srgbClr val="192C6D"/>
      </a:accent2>
      <a:accent3>
        <a:srgbClr val="006C80"/>
      </a:accent3>
      <a:accent4>
        <a:srgbClr val="29A144"/>
      </a:accent4>
      <a:accent5>
        <a:srgbClr val="D0BC48"/>
      </a:accent5>
      <a:accent6>
        <a:srgbClr val="FF7C00"/>
      </a:accent6>
      <a:hlink>
        <a:srgbClr val="192C6D"/>
      </a:hlink>
      <a:folHlink>
        <a:srgbClr val="192C6D"/>
      </a:folHlink>
    </a:clrScheme>
    <a:fontScheme name="kifa spitex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34AE-18DC-4895-B7A2-A1E6C1A4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KITAplus Sonderkosten.dotx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Kifa Dokument-Vorlage</vt:lpstr>
    </vt:vector>
  </TitlesOfParts>
  <Company>Stiftung Kind und Familie KiFa Schweiz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Kifa Dokument-Vorlage</dc:title>
  <dc:subject/>
  <dc:creator>Berner Eveline</dc:creator>
  <cp:keywords/>
  <dc:description/>
  <cp:lastModifiedBy>Berner Eveline</cp:lastModifiedBy>
  <cp:revision>1</cp:revision>
  <cp:lastPrinted>2025-12-09T15:32:00Z</cp:lastPrinted>
  <dcterms:created xsi:type="dcterms:W3CDTF">2025-12-18T07:57:00Z</dcterms:created>
  <dcterms:modified xsi:type="dcterms:W3CDTF">2025-12-18T07:58:00Z</dcterms:modified>
</cp:coreProperties>
</file>